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C7" w:rsidRPr="002E612C" w:rsidRDefault="003639EA" w:rsidP="003639EA">
      <w:pPr>
        <w:pStyle w:val="Nessunaspaziatura"/>
        <w:tabs>
          <w:tab w:val="left" w:pos="6973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  <w:r w:rsidR="000563C7" w:rsidRPr="002E612C">
        <w:rPr>
          <w:sz w:val="24"/>
        </w:rPr>
        <w:t>Spett.le FONDO EST</w:t>
      </w:r>
    </w:p>
    <w:p w:rsidR="000563C7" w:rsidRPr="002E612C" w:rsidRDefault="000563C7" w:rsidP="000563C7">
      <w:pPr>
        <w:pStyle w:val="Nessunaspaziatura"/>
        <w:ind w:left="6237"/>
        <w:jc w:val="both"/>
        <w:rPr>
          <w:sz w:val="24"/>
        </w:rPr>
      </w:pPr>
      <w:r w:rsidRPr="002E612C">
        <w:rPr>
          <w:sz w:val="24"/>
        </w:rPr>
        <w:t xml:space="preserve">Ufficio Contributi  </w:t>
      </w:r>
    </w:p>
    <w:p w:rsidR="000563C7" w:rsidRPr="002E612C" w:rsidRDefault="000563C7" w:rsidP="000563C7">
      <w:pPr>
        <w:pStyle w:val="Nessunaspaziatura"/>
        <w:ind w:left="6237"/>
        <w:jc w:val="both"/>
        <w:rPr>
          <w:sz w:val="24"/>
        </w:rPr>
      </w:pPr>
      <w:r w:rsidRPr="002E612C">
        <w:rPr>
          <w:sz w:val="24"/>
        </w:rPr>
        <w:t>Via C. Colombo, 137</w:t>
      </w:r>
    </w:p>
    <w:p w:rsidR="000563C7" w:rsidRPr="002E612C" w:rsidRDefault="000563C7" w:rsidP="000563C7">
      <w:pPr>
        <w:pStyle w:val="Nessunaspaziatura"/>
        <w:ind w:left="6237"/>
        <w:jc w:val="both"/>
        <w:rPr>
          <w:sz w:val="24"/>
        </w:rPr>
      </w:pPr>
      <w:r>
        <w:rPr>
          <w:sz w:val="24"/>
        </w:rPr>
        <w:t>00147 ROMA</w:t>
      </w:r>
    </w:p>
    <w:p w:rsidR="000563C7" w:rsidRDefault="000563C7" w:rsidP="000563C7">
      <w:pPr>
        <w:pStyle w:val="Nessunaspaziatura"/>
        <w:ind w:left="6237"/>
        <w:jc w:val="both"/>
        <w:rPr>
          <w:sz w:val="24"/>
        </w:rPr>
      </w:pPr>
    </w:p>
    <w:p w:rsidR="000563C7" w:rsidRDefault="000563C7" w:rsidP="000563C7">
      <w:pPr>
        <w:pStyle w:val="Nessunaspaziatura"/>
        <w:ind w:left="6237"/>
        <w:jc w:val="both"/>
        <w:rPr>
          <w:sz w:val="24"/>
        </w:rPr>
      </w:pPr>
    </w:p>
    <w:p w:rsidR="000563C7" w:rsidRPr="0073533B" w:rsidRDefault="000563C7" w:rsidP="000563C7">
      <w:pPr>
        <w:pStyle w:val="Nessunaspaziatura"/>
        <w:rPr>
          <w:b/>
          <w:sz w:val="24"/>
        </w:rPr>
      </w:pPr>
      <w:r w:rsidRPr="0073533B">
        <w:rPr>
          <w:b/>
          <w:sz w:val="24"/>
        </w:rPr>
        <w:t>Oggett</w:t>
      </w:r>
      <w:r>
        <w:rPr>
          <w:b/>
          <w:sz w:val="24"/>
        </w:rPr>
        <w:t xml:space="preserve">o: richiesta </w:t>
      </w:r>
      <w:r w:rsidR="003639EA">
        <w:rPr>
          <w:b/>
          <w:sz w:val="24"/>
        </w:rPr>
        <w:t>rimborso</w:t>
      </w:r>
      <w:r>
        <w:rPr>
          <w:b/>
          <w:sz w:val="24"/>
        </w:rPr>
        <w:t xml:space="preserve"> doppio/</w:t>
      </w:r>
      <w:r w:rsidRPr="0073533B">
        <w:rPr>
          <w:b/>
          <w:sz w:val="24"/>
        </w:rPr>
        <w:t>triplo part time lavoratore</w:t>
      </w:r>
    </w:p>
    <w:p w:rsidR="000563C7" w:rsidRPr="002E612C" w:rsidRDefault="000563C7" w:rsidP="000563C7">
      <w:pPr>
        <w:pStyle w:val="Nessunaspaziatura"/>
        <w:rPr>
          <w:sz w:val="24"/>
        </w:rPr>
      </w:pPr>
    </w:p>
    <w:p w:rsidR="000563C7" w:rsidRPr="002E612C" w:rsidRDefault="000563C7" w:rsidP="000563C7">
      <w:pPr>
        <w:pStyle w:val="Nessunaspaziatura"/>
        <w:rPr>
          <w:sz w:val="24"/>
        </w:rPr>
      </w:pPr>
    </w:p>
    <w:p w:rsidR="000563C7" w:rsidRPr="002E612C" w:rsidRDefault="000563C7" w:rsidP="00BB3364">
      <w:pPr>
        <w:spacing w:after="0" w:line="360" w:lineRule="auto"/>
        <w:jc w:val="both"/>
        <w:rPr>
          <w:sz w:val="24"/>
        </w:rPr>
      </w:pPr>
      <w:r w:rsidRPr="002E612C">
        <w:rPr>
          <w:sz w:val="24"/>
        </w:rPr>
        <w:t>Il/La sottoscritto/a………………………………………………………………………………………………………………………</w:t>
      </w:r>
      <w:r w:rsidR="00BB3364">
        <w:rPr>
          <w:sz w:val="24"/>
        </w:rPr>
        <w:t>……</w:t>
      </w:r>
    </w:p>
    <w:p w:rsidR="000563C7" w:rsidRPr="002E612C" w:rsidRDefault="000563C7" w:rsidP="00BB3364">
      <w:pPr>
        <w:spacing w:after="0" w:line="360" w:lineRule="auto"/>
        <w:jc w:val="both"/>
        <w:rPr>
          <w:sz w:val="24"/>
        </w:rPr>
      </w:pPr>
      <w:r w:rsidRPr="002E612C">
        <w:rPr>
          <w:sz w:val="24"/>
        </w:rPr>
        <w:t xml:space="preserve">nato/a </w:t>
      </w:r>
      <w:proofErr w:type="spellStart"/>
      <w:r w:rsidRPr="002E612C">
        <w:rPr>
          <w:sz w:val="24"/>
        </w:rPr>
        <w:t>a</w:t>
      </w:r>
      <w:proofErr w:type="spellEnd"/>
      <w:r w:rsidRPr="002E612C">
        <w:rPr>
          <w:sz w:val="24"/>
        </w:rPr>
        <w:t xml:space="preserve"> ………………………………………………………………………………… </w:t>
      </w:r>
      <w:proofErr w:type="spellStart"/>
      <w:proofErr w:type="gramStart"/>
      <w:r w:rsidRPr="002E612C">
        <w:rPr>
          <w:sz w:val="24"/>
        </w:rPr>
        <w:t>Prov</w:t>
      </w:r>
      <w:proofErr w:type="spellEnd"/>
      <w:r w:rsidRPr="002E612C">
        <w:rPr>
          <w:sz w:val="24"/>
        </w:rPr>
        <w:t>.:…</w:t>
      </w:r>
      <w:proofErr w:type="gramEnd"/>
      <w:r w:rsidRPr="002E612C">
        <w:rPr>
          <w:sz w:val="24"/>
        </w:rPr>
        <w:t>…………..il………………………</w:t>
      </w:r>
      <w:r w:rsidR="00BB3364">
        <w:rPr>
          <w:sz w:val="24"/>
        </w:rPr>
        <w:t>…….</w:t>
      </w:r>
    </w:p>
    <w:p w:rsidR="000563C7" w:rsidRPr="002E612C" w:rsidRDefault="000563C7" w:rsidP="00BB3364">
      <w:pPr>
        <w:spacing w:after="0" w:line="360" w:lineRule="auto"/>
        <w:jc w:val="both"/>
        <w:rPr>
          <w:sz w:val="24"/>
        </w:rPr>
      </w:pPr>
      <w:r w:rsidRPr="002E612C">
        <w:rPr>
          <w:sz w:val="24"/>
        </w:rPr>
        <w:t>Cod. Fisc. ……………………………………………………………, residente a ……………………………</w:t>
      </w:r>
      <w:proofErr w:type="spellStart"/>
      <w:r w:rsidRPr="002E612C">
        <w:rPr>
          <w:sz w:val="24"/>
        </w:rPr>
        <w:t>Prov</w:t>
      </w:r>
      <w:proofErr w:type="spellEnd"/>
      <w:r w:rsidRPr="002E612C">
        <w:rPr>
          <w:sz w:val="24"/>
        </w:rPr>
        <w:t>………………</w:t>
      </w:r>
      <w:r w:rsidR="00BB3364">
        <w:rPr>
          <w:sz w:val="24"/>
        </w:rPr>
        <w:t>……</w:t>
      </w:r>
    </w:p>
    <w:p w:rsidR="000563C7" w:rsidRPr="002E612C" w:rsidRDefault="000563C7" w:rsidP="00BB3364">
      <w:pPr>
        <w:spacing w:after="0" w:line="360" w:lineRule="auto"/>
        <w:jc w:val="both"/>
        <w:rPr>
          <w:sz w:val="24"/>
        </w:rPr>
      </w:pPr>
      <w:r w:rsidRPr="002E612C">
        <w:rPr>
          <w:sz w:val="24"/>
        </w:rPr>
        <w:t xml:space="preserve">in via……………………………………. n……………. </w:t>
      </w:r>
      <w:proofErr w:type="spellStart"/>
      <w:r w:rsidRPr="002E612C">
        <w:rPr>
          <w:sz w:val="24"/>
        </w:rPr>
        <w:t>cap</w:t>
      </w:r>
      <w:proofErr w:type="spellEnd"/>
      <w:r w:rsidRPr="002E612C">
        <w:rPr>
          <w:sz w:val="24"/>
        </w:rPr>
        <w:t>………………</w:t>
      </w:r>
      <w:r w:rsidR="00BB3364">
        <w:rPr>
          <w:sz w:val="24"/>
        </w:rPr>
        <w:t xml:space="preserve"> </w:t>
      </w:r>
      <w:r w:rsidRPr="002E612C">
        <w:rPr>
          <w:sz w:val="24"/>
        </w:rPr>
        <w:t xml:space="preserve">domicilio fiscale (se diverso da quello di </w:t>
      </w:r>
      <w:proofErr w:type="gramStart"/>
      <w:r w:rsidRPr="002E612C">
        <w:rPr>
          <w:sz w:val="24"/>
        </w:rPr>
        <w:t>residenza)…</w:t>
      </w:r>
      <w:proofErr w:type="gramEnd"/>
      <w:r w:rsidRPr="002E612C">
        <w:rPr>
          <w:sz w:val="24"/>
        </w:rPr>
        <w:t>…………………………………………………..................</w:t>
      </w:r>
      <w:r w:rsidR="00BB3364">
        <w:rPr>
          <w:sz w:val="24"/>
        </w:rPr>
        <w:t>.................................................................</w:t>
      </w:r>
    </w:p>
    <w:p w:rsidR="000563C7" w:rsidRPr="002E612C" w:rsidRDefault="000563C7" w:rsidP="00BB3364">
      <w:pPr>
        <w:spacing w:after="0" w:line="360" w:lineRule="auto"/>
        <w:jc w:val="both"/>
        <w:rPr>
          <w:sz w:val="24"/>
        </w:rPr>
      </w:pPr>
      <w:r w:rsidRPr="002E612C">
        <w:rPr>
          <w:sz w:val="24"/>
        </w:rPr>
        <w:t>……………………………………………………………………………………………………………………………………………………</w:t>
      </w:r>
      <w:r w:rsidR="00BB3364">
        <w:rPr>
          <w:sz w:val="24"/>
        </w:rPr>
        <w:t>…..</w:t>
      </w:r>
    </w:p>
    <w:p w:rsidR="000563C7" w:rsidRPr="00BB3364" w:rsidRDefault="00871644" w:rsidP="00BB3364">
      <w:pPr>
        <w:spacing w:after="0" w:line="360" w:lineRule="auto"/>
        <w:jc w:val="both"/>
        <w:rPr>
          <w:sz w:val="24"/>
        </w:rPr>
      </w:pPr>
      <w:r>
        <w:rPr>
          <w:sz w:val="24"/>
        </w:rPr>
        <w:t>d</w:t>
      </w:r>
      <w:r w:rsidR="000563C7" w:rsidRPr="00BB3364">
        <w:rPr>
          <w:sz w:val="24"/>
        </w:rPr>
        <w:t xml:space="preserve">ichiara </w:t>
      </w:r>
      <w:r>
        <w:rPr>
          <w:sz w:val="24"/>
        </w:rPr>
        <w:t xml:space="preserve">che </w:t>
      </w:r>
      <w:r w:rsidR="0014748A">
        <w:rPr>
          <w:sz w:val="24"/>
        </w:rPr>
        <w:t>dal (</w:t>
      </w:r>
      <w:r w:rsidR="000563C7" w:rsidRPr="00BB3364">
        <w:rPr>
          <w:sz w:val="24"/>
        </w:rPr>
        <w:t>gg/mm/</w:t>
      </w:r>
      <w:proofErr w:type="spellStart"/>
      <w:r w:rsidR="000563C7" w:rsidRPr="00BB3364">
        <w:rPr>
          <w:sz w:val="24"/>
        </w:rPr>
        <w:t>aaaa</w:t>
      </w:r>
      <w:proofErr w:type="spellEnd"/>
      <w:r w:rsidR="000563C7" w:rsidRPr="00BB3364">
        <w:rPr>
          <w:sz w:val="24"/>
        </w:rPr>
        <w:t>) …………………… al (gg/mm/</w:t>
      </w:r>
      <w:proofErr w:type="spellStart"/>
      <w:r w:rsidR="000563C7" w:rsidRPr="00BB3364">
        <w:rPr>
          <w:sz w:val="24"/>
        </w:rPr>
        <w:t>aaaa</w:t>
      </w:r>
      <w:proofErr w:type="spellEnd"/>
      <w:r w:rsidR="000563C7" w:rsidRPr="00BB3364">
        <w:rPr>
          <w:sz w:val="24"/>
        </w:rPr>
        <w:t>) …………………</w:t>
      </w:r>
      <w:proofErr w:type="gramStart"/>
      <w:r w:rsidR="000563C7" w:rsidRPr="00BB3364">
        <w:rPr>
          <w:sz w:val="24"/>
        </w:rPr>
        <w:t>…….</w:t>
      </w:r>
      <w:proofErr w:type="gramEnd"/>
      <w:r w:rsidR="000563C7" w:rsidRPr="00BB3364">
        <w:rPr>
          <w:sz w:val="24"/>
        </w:rPr>
        <w:t>.ha lavorato presso le seguenti aziende:</w:t>
      </w:r>
    </w:p>
    <w:p w:rsidR="000563C7" w:rsidRDefault="000563C7" w:rsidP="00BB336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 w:rsidRPr="00BB3364">
        <w:rPr>
          <w:sz w:val="24"/>
        </w:rPr>
        <w:t>…………………………………………………………………………………</w:t>
      </w:r>
      <w:r w:rsidR="00BB3364">
        <w:rPr>
          <w:sz w:val="24"/>
        </w:rPr>
        <w:t>………………………………………………………………..</w:t>
      </w:r>
    </w:p>
    <w:p w:rsidR="00BB3364" w:rsidRDefault="00BB3364" w:rsidP="00BB336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…………………………………………………………………………………………………………………………………………………..</w:t>
      </w:r>
    </w:p>
    <w:p w:rsidR="00BB3364" w:rsidRPr="00BB3364" w:rsidRDefault="00BB3364" w:rsidP="00BB336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………………………………………………………………………………………………………………………………………………….</w:t>
      </w:r>
    </w:p>
    <w:p w:rsidR="000563C7" w:rsidRPr="00BB3364" w:rsidRDefault="00BB3364" w:rsidP="00BB3364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 xml:space="preserve">che applicano il </w:t>
      </w:r>
      <w:r w:rsidR="00DE738A">
        <w:rPr>
          <w:b/>
          <w:sz w:val="24"/>
        </w:rPr>
        <w:t>Ccnl</w:t>
      </w:r>
      <w:r w:rsidR="000563C7" w:rsidRPr="00BB3364">
        <w:rPr>
          <w:b/>
          <w:sz w:val="24"/>
        </w:rPr>
        <w:t xml:space="preserve"> del terziario, distribuzione e servizi</w:t>
      </w:r>
      <w:r>
        <w:rPr>
          <w:sz w:val="24"/>
        </w:rPr>
        <w:t xml:space="preserve"> e/o </w:t>
      </w:r>
      <w:r w:rsidR="00DE738A">
        <w:rPr>
          <w:b/>
          <w:sz w:val="24"/>
        </w:rPr>
        <w:t>Ccnl</w:t>
      </w:r>
      <w:r w:rsidRPr="00BB3364">
        <w:rPr>
          <w:b/>
          <w:sz w:val="24"/>
        </w:rPr>
        <w:t xml:space="preserve"> degli impianti sportivi</w:t>
      </w:r>
      <w:r w:rsidR="00DE738A">
        <w:rPr>
          <w:sz w:val="24"/>
        </w:rPr>
        <w:t xml:space="preserve"> e/o </w:t>
      </w:r>
      <w:r w:rsidR="00DE738A" w:rsidRPr="00AE265C">
        <w:rPr>
          <w:b/>
          <w:sz w:val="24"/>
        </w:rPr>
        <w:t xml:space="preserve">Ccnl Distribuzione moderna organizzata </w:t>
      </w:r>
      <w:r w:rsidR="00DE738A">
        <w:rPr>
          <w:sz w:val="24"/>
        </w:rPr>
        <w:t xml:space="preserve">e/o </w:t>
      </w:r>
      <w:r w:rsidR="00DE738A" w:rsidRPr="00AE265C">
        <w:rPr>
          <w:b/>
          <w:sz w:val="24"/>
        </w:rPr>
        <w:t>Ccnl Autoscuole</w:t>
      </w:r>
      <w:r w:rsidR="00DE738A">
        <w:rPr>
          <w:sz w:val="24"/>
        </w:rPr>
        <w:t xml:space="preserve"> e/o Ccnl </w:t>
      </w:r>
      <w:r w:rsidR="00D1167D" w:rsidRPr="00AE265C">
        <w:rPr>
          <w:b/>
          <w:sz w:val="24"/>
        </w:rPr>
        <w:t>Agenzie funebri</w:t>
      </w:r>
      <w:r w:rsidR="00D1167D">
        <w:rPr>
          <w:sz w:val="24"/>
        </w:rPr>
        <w:t xml:space="preserve"> e/o</w:t>
      </w:r>
      <w:r w:rsidR="00AE265C">
        <w:rPr>
          <w:sz w:val="24"/>
        </w:rPr>
        <w:t xml:space="preserve"> </w:t>
      </w:r>
      <w:r w:rsidR="00AE265C" w:rsidRPr="00AE265C">
        <w:rPr>
          <w:b/>
          <w:sz w:val="24"/>
        </w:rPr>
        <w:t>Ccnl</w:t>
      </w:r>
      <w:r w:rsidR="00D1167D" w:rsidRPr="00AE265C">
        <w:rPr>
          <w:b/>
          <w:sz w:val="24"/>
        </w:rPr>
        <w:t xml:space="preserve"> Fiori recisi</w:t>
      </w:r>
      <w:r w:rsidR="00D1167D">
        <w:rPr>
          <w:sz w:val="24"/>
        </w:rPr>
        <w:t xml:space="preserve"> (dal 1° luglio 2020)</w:t>
      </w:r>
      <w:r w:rsidR="000563C7" w:rsidRPr="00BB3364">
        <w:rPr>
          <w:sz w:val="24"/>
        </w:rPr>
        <w:t xml:space="preserve"> e</w:t>
      </w:r>
      <w:r>
        <w:rPr>
          <w:sz w:val="24"/>
        </w:rPr>
        <w:t xml:space="preserve"> </w:t>
      </w:r>
      <w:r w:rsidR="000563C7" w:rsidRPr="00BB3364">
        <w:rPr>
          <w:sz w:val="24"/>
        </w:rPr>
        <w:t>pertanto ha pagato più volte il contributo a proprio carico.</w:t>
      </w:r>
    </w:p>
    <w:p w:rsidR="00BB3364" w:rsidRDefault="00BB3364" w:rsidP="00BB3364">
      <w:pPr>
        <w:spacing w:after="0" w:line="360" w:lineRule="auto"/>
        <w:rPr>
          <w:sz w:val="24"/>
        </w:rPr>
      </w:pPr>
    </w:p>
    <w:p w:rsidR="000563C7" w:rsidRPr="00BB3364" w:rsidRDefault="000563C7" w:rsidP="00BB3364">
      <w:pPr>
        <w:spacing w:after="0" w:line="360" w:lineRule="auto"/>
        <w:rPr>
          <w:sz w:val="24"/>
        </w:rPr>
      </w:pPr>
      <w:r w:rsidRPr="00BB3364">
        <w:rPr>
          <w:sz w:val="24"/>
        </w:rPr>
        <w:t>Chiede che la restituzione di tale contributo avvenga tramite</w:t>
      </w:r>
    </w:p>
    <w:p w:rsidR="000563C7" w:rsidRPr="00BB3364" w:rsidRDefault="000563C7" w:rsidP="000563C7">
      <w:pPr>
        <w:rPr>
          <w:sz w:val="24"/>
        </w:rPr>
      </w:pPr>
      <w:r w:rsidRPr="00BB3364">
        <w:rPr>
          <w:sz w:val="24"/>
        </w:rPr>
        <w:t>□ Bonifico bancario presso il proprio conto corrente numero Iban …………………………</w:t>
      </w:r>
      <w:proofErr w:type="gramStart"/>
      <w:r w:rsidRPr="00BB3364">
        <w:rPr>
          <w:sz w:val="24"/>
        </w:rPr>
        <w:t>…….</w:t>
      </w:r>
      <w:proofErr w:type="gramEnd"/>
      <w:r w:rsidRPr="00BB3364">
        <w:rPr>
          <w:sz w:val="24"/>
        </w:rPr>
        <w:t>.………………</w:t>
      </w:r>
    </w:p>
    <w:p w:rsidR="000563C7" w:rsidRPr="00BB3364" w:rsidRDefault="000563C7" w:rsidP="000563C7">
      <w:pPr>
        <w:rPr>
          <w:sz w:val="24"/>
        </w:rPr>
      </w:pPr>
      <w:r w:rsidRPr="00BB3364">
        <w:rPr>
          <w:sz w:val="24"/>
        </w:rPr>
        <w:t>□ Vaglia postale</w:t>
      </w:r>
      <w:bookmarkStart w:id="0" w:name="_GoBack"/>
      <w:bookmarkEnd w:id="0"/>
    </w:p>
    <w:p w:rsidR="000563C7" w:rsidRPr="0073533B" w:rsidRDefault="000563C7" w:rsidP="000563C7">
      <w:pPr>
        <w:pStyle w:val="Nessunaspaziatura"/>
        <w:rPr>
          <w:b/>
          <w:sz w:val="24"/>
          <w:szCs w:val="24"/>
        </w:rPr>
      </w:pPr>
    </w:p>
    <w:p w:rsidR="000563C7" w:rsidRPr="0073533B" w:rsidRDefault="000563C7" w:rsidP="000563C7">
      <w:pPr>
        <w:pStyle w:val="Nessunaspaziatura"/>
        <w:rPr>
          <w:sz w:val="24"/>
          <w:szCs w:val="24"/>
        </w:rPr>
      </w:pPr>
      <w:r w:rsidRPr="0073533B">
        <w:rPr>
          <w:sz w:val="24"/>
          <w:szCs w:val="24"/>
        </w:rPr>
        <w:t>Data, ……………………………….</w:t>
      </w:r>
      <w:r w:rsidRPr="0073533B">
        <w:rPr>
          <w:sz w:val="24"/>
          <w:szCs w:val="24"/>
        </w:rPr>
        <w:tab/>
      </w:r>
    </w:p>
    <w:p w:rsidR="000563C7" w:rsidRPr="0073533B" w:rsidRDefault="000563C7" w:rsidP="000563C7">
      <w:pPr>
        <w:pStyle w:val="Nessunaspaziatura"/>
        <w:ind w:left="7080"/>
        <w:rPr>
          <w:sz w:val="24"/>
          <w:szCs w:val="24"/>
        </w:rPr>
      </w:pPr>
      <w:r w:rsidRPr="0073533B">
        <w:rPr>
          <w:sz w:val="24"/>
          <w:szCs w:val="24"/>
        </w:rPr>
        <w:t>Firma</w:t>
      </w:r>
    </w:p>
    <w:p w:rsidR="000563C7" w:rsidRPr="0073533B" w:rsidRDefault="000563C7" w:rsidP="000563C7">
      <w:pPr>
        <w:pStyle w:val="Nessunaspaziatura"/>
        <w:rPr>
          <w:sz w:val="24"/>
          <w:szCs w:val="24"/>
        </w:rPr>
      </w:pPr>
    </w:p>
    <w:p w:rsidR="000563C7" w:rsidRPr="0073533B" w:rsidRDefault="000563C7" w:rsidP="000563C7">
      <w:pPr>
        <w:pStyle w:val="Nessunaspaziatura"/>
        <w:rPr>
          <w:sz w:val="24"/>
          <w:szCs w:val="24"/>
        </w:rPr>
      </w:pP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  <w:t>……………………………………</w:t>
      </w:r>
    </w:p>
    <w:p w:rsidR="000563C7" w:rsidRPr="0073533B" w:rsidRDefault="000563C7" w:rsidP="000563C7">
      <w:pPr>
        <w:pStyle w:val="Nessunaspaziatura"/>
        <w:rPr>
          <w:sz w:val="24"/>
          <w:szCs w:val="24"/>
        </w:rPr>
      </w:pPr>
    </w:p>
    <w:p w:rsidR="000563C7" w:rsidRPr="0073533B" w:rsidRDefault="000563C7" w:rsidP="000563C7">
      <w:pPr>
        <w:pStyle w:val="Nessunaspaziatura"/>
        <w:rPr>
          <w:sz w:val="24"/>
          <w:szCs w:val="24"/>
        </w:rPr>
      </w:pPr>
      <w:proofErr w:type="gramStart"/>
      <w:r w:rsidRPr="0073533B">
        <w:rPr>
          <w:sz w:val="24"/>
          <w:szCs w:val="24"/>
        </w:rPr>
        <w:t>Allegati :</w:t>
      </w:r>
      <w:proofErr w:type="gramEnd"/>
    </w:p>
    <w:p w:rsidR="000563C7" w:rsidRPr="0073533B" w:rsidRDefault="000563C7" w:rsidP="000563C7">
      <w:pPr>
        <w:pStyle w:val="Nessunaspaziatura"/>
        <w:numPr>
          <w:ilvl w:val="0"/>
          <w:numId w:val="1"/>
        </w:numPr>
        <w:rPr>
          <w:sz w:val="24"/>
          <w:szCs w:val="24"/>
        </w:rPr>
      </w:pPr>
      <w:r w:rsidRPr="0073533B">
        <w:rPr>
          <w:sz w:val="24"/>
          <w:szCs w:val="24"/>
        </w:rPr>
        <w:t xml:space="preserve">copia di un documento di identità in corso di validità </w:t>
      </w:r>
    </w:p>
    <w:p w:rsidR="000563C7" w:rsidRDefault="000563C7" w:rsidP="000563C7">
      <w:pPr>
        <w:pStyle w:val="Nessunaspaziatura"/>
        <w:numPr>
          <w:ilvl w:val="0"/>
          <w:numId w:val="1"/>
        </w:numPr>
        <w:rPr>
          <w:sz w:val="24"/>
          <w:szCs w:val="24"/>
        </w:rPr>
      </w:pPr>
      <w:r w:rsidRPr="000563C7">
        <w:rPr>
          <w:sz w:val="24"/>
          <w:szCs w:val="24"/>
        </w:rPr>
        <w:t>copia del codice fiscale</w:t>
      </w:r>
    </w:p>
    <w:p w:rsidR="003639EA" w:rsidRPr="000563C7" w:rsidRDefault="003639EA" w:rsidP="000563C7">
      <w:pPr>
        <w:pStyle w:val="Nessunaspaziatura"/>
        <w:numPr>
          <w:ilvl w:val="0"/>
          <w:numId w:val="1"/>
        </w:numPr>
        <w:rPr>
          <w:sz w:val="24"/>
          <w:szCs w:val="24"/>
        </w:rPr>
      </w:pPr>
    </w:p>
    <w:p w:rsidR="0060456D" w:rsidRPr="003639EA" w:rsidRDefault="003639EA" w:rsidP="003639EA">
      <w:pPr>
        <w:jc w:val="both"/>
        <w:rPr>
          <w:b/>
          <w:i/>
        </w:rPr>
      </w:pPr>
      <w:r w:rsidRPr="003639EA">
        <w:rPr>
          <w:b/>
          <w:i/>
        </w:rPr>
        <w:t>N.B. La richiesta deve essere inviata entro il 30 giugno dell’anno successivo a cui fa riferimento il rimborso</w:t>
      </w:r>
    </w:p>
    <w:sectPr w:rsidR="0060456D" w:rsidRPr="00363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C40FA"/>
    <w:multiLevelType w:val="hybridMultilevel"/>
    <w:tmpl w:val="18248F2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9E3926"/>
    <w:multiLevelType w:val="hybridMultilevel"/>
    <w:tmpl w:val="3F6C6116"/>
    <w:lvl w:ilvl="0" w:tplc="25F8FDD4">
      <w:start w:val="14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C7"/>
    <w:rsid w:val="000563C7"/>
    <w:rsid w:val="0014748A"/>
    <w:rsid w:val="003639EA"/>
    <w:rsid w:val="0060456D"/>
    <w:rsid w:val="00871644"/>
    <w:rsid w:val="00875C7F"/>
    <w:rsid w:val="00AE265C"/>
    <w:rsid w:val="00B314DE"/>
    <w:rsid w:val="00BB3364"/>
    <w:rsid w:val="00D1167D"/>
    <w:rsid w:val="00D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A126"/>
  <w15:docId w15:val="{2D70B6C3-4614-418D-8477-1C63B102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6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563C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B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D234E052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FEST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e.cari</dc:creator>
  <cp:lastModifiedBy>Antonella Battaglia</cp:lastModifiedBy>
  <cp:revision>4</cp:revision>
  <dcterms:created xsi:type="dcterms:W3CDTF">2020-08-20T12:29:00Z</dcterms:created>
  <dcterms:modified xsi:type="dcterms:W3CDTF">2020-08-20T13:01:00Z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